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orroroo-carrieton-profile"/>
    <w:p>
      <w:pPr>
        <w:pStyle w:val="Heading1"/>
      </w:pPr>
      <w:r>
        <w:t xml:space="preserve">Orroroo Carrieton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3,322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889          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Orroroo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Orroroo Carrieton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$40,830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403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326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2025-02-12T02:34:15Z</dcterms:created>
  <dcterms:modified xsi:type="dcterms:W3CDTF">2025-02-12T02:34:15Z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